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84315" w:rsidP="4D5CCC36" w:rsidRDefault="00A84315" w14:paraId="775455E9" w14:textId="65FA6FDF">
      <w:pPr>
        <w:tabs>
          <w:tab w:val="left" w:pos="3630"/>
        </w:tabs>
        <w:spacing w:after="0"/>
        <w:jc w:val="center"/>
      </w:pPr>
    </w:p>
    <w:p w:rsidR="00A84315" w:rsidP="3E027B68" w:rsidRDefault="00A84315" w14:textId="77777777" w14:paraId="05FE1ABE">
      <w:pPr>
        <w:tabs>
          <w:tab w:val="left" w:pos="3630"/>
        </w:tabs>
        <w:spacing w:after="0"/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315" w:rsidP="00A84315" w:rsidRDefault="00A84315" w14:paraId="69A62D81" w14:textId="157635D7">
      <w:pPr>
        <w:tabs>
          <w:tab w:val="left" w:pos="3630"/>
        </w:tabs>
        <w:spacing w:after="0"/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14281923" w:rsidR="77094B87">
        <w:rPr>
          <w:rFonts w:ascii="Calibri" w:hAnsi="Calibri" w:cs="Calibri"/>
          <w:b w:val="1"/>
          <w:bCs w:val="1"/>
          <w:sz w:val="32"/>
          <w:szCs w:val="32"/>
        </w:rPr>
        <w:t>October 4</w:t>
      </w:r>
      <w:r w:rsidRPr="14281923" w:rsidR="77EED915">
        <w:rPr>
          <w:rFonts w:ascii="Calibri" w:hAnsi="Calibri" w:cs="Calibri"/>
          <w:b w:val="1"/>
          <w:bCs w:val="1"/>
          <w:sz w:val="32"/>
          <w:szCs w:val="32"/>
        </w:rPr>
        <w:t>, 202</w:t>
      </w:r>
      <w:r w:rsidRPr="14281923" w:rsidR="7702F9FF">
        <w:rPr>
          <w:rFonts w:ascii="Calibri" w:hAnsi="Calibri" w:cs="Calibri"/>
          <w:b w:val="1"/>
          <w:bCs w:val="1"/>
          <w:sz w:val="32"/>
          <w:szCs w:val="32"/>
        </w:rPr>
        <w:t>4</w:t>
      </w:r>
    </w:p>
    <w:p w:rsidR="401A9599" w:rsidP="401A9599" w:rsidRDefault="401A9599" w14:paraId="34B2042B" w14:textId="7869654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2A36B109" w:rsidP="3E027B68" w:rsidRDefault="2A36B109" w14:paraId="6D0176AA" w14:textId="1E5C5BF6">
      <w:pPr>
        <w:pStyle w:val="Default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14281923" w:rsidR="34B38EA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Addition of </w:t>
      </w:r>
      <w:r w:rsidRPr="14281923" w:rsidR="1F6C42C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the following </w:t>
      </w:r>
      <w:r w:rsidRPr="14281923" w:rsidR="0AAD5D5F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2</w:t>
      </w:r>
      <w:r w:rsidRPr="14281923" w:rsidR="5F43D3CE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14281923" w:rsidR="1F6C42C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Drugs </w:t>
      </w:r>
      <w:r w:rsidRPr="14281923" w:rsidR="34B38EA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to </w:t>
      </w:r>
      <w:r w:rsidRPr="14281923" w:rsidR="4E32F97B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High-Cost</w:t>
      </w:r>
      <w:r w:rsidRPr="14281923" w:rsidR="34B38EA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Specialty Drug</w:t>
      </w:r>
      <w:r w:rsidRPr="14281923" w:rsidR="77C7E45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(BIO)</w:t>
      </w:r>
      <w:r w:rsidRPr="14281923" w:rsidR="34B38EA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14281923" w:rsidR="64B52D9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Reinsurance coverage</w:t>
      </w:r>
      <w:r w:rsidRPr="14281923" w:rsidR="2A36B10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42312D19" w:rsidP="42312D19" w:rsidRDefault="42312D19" w14:paraId="5D854364" w14:textId="7257F7D5">
      <w:pPr>
        <w:pStyle w:val="Default"/>
        <w:jc w:val="center"/>
        <w:rPr>
          <w:rFonts w:ascii="Calibri" w:hAnsi="Calibri" w:eastAsia="Calibri" w:cs="Calibri"/>
          <w:b/>
          <w:bCs/>
          <w:sz w:val="32"/>
          <w:szCs w:val="32"/>
        </w:rPr>
      </w:pPr>
    </w:p>
    <w:p w:rsidR="06556B5A" w:rsidP="42312D19" w:rsidRDefault="06556B5A" w14:paraId="150616FD" w14:textId="4E064339">
      <w:pPr>
        <w:pStyle w:val="Default"/>
        <w:rPr>
          <w:rFonts w:ascii="Calibri" w:hAnsi="Calibri" w:eastAsia="Calibri" w:cs="Calibri"/>
          <w:sz w:val="32"/>
          <w:szCs w:val="32"/>
        </w:rPr>
      </w:pPr>
      <w:r w:rsidRPr="14281923" w:rsidR="3523F22A">
        <w:rPr>
          <w:rFonts w:ascii="Calibri" w:hAnsi="Calibri" w:eastAsia="Calibri" w:cs="Calibri"/>
          <w:sz w:val="32"/>
          <w:szCs w:val="32"/>
        </w:rPr>
        <w:t>AHCCCS</w:t>
      </w:r>
      <w:r w:rsidRPr="14281923" w:rsidR="509CAB6A">
        <w:rPr>
          <w:rFonts w:ascii="Calibri" w:hAnsi="Calibri" w:eastAsia="Calibri" w:cs="Calibri"/>
          <w:sz w:val="32"/>
          <w:szCs w:val="32"/>
        </w:rPr>
        <w:t xml:space="preserve"> Financial Review Committee</w:t>
      </w:r>
      <w:r w:rsidRPr="14281923" w:rsidR="3523F22A">
        <w:rPr>
          <w:rFonts w:ascii="Calibri" w:hAnsi="Calibri" w:eastAsia="Calibri" w:cs="Calibri"/>
          <w:sz w:val="32"/>
          <w:szCs w:val="32"/>
        </w:rPr>
        <w:t xml:space="preserve"> </w:t>
      </w:r>
      <w:r w:rsidRPr="14281923" w:rsidR="4A5ACC58">
        <w:rPr>
          <w:rFonts w:ascii="Calibri" w:hAnsi="Calibri" w:eastAsia="Calibri" w:cs="Calibri"/>
          <w:sz w:val="32"/>
          <w:szCs w:val="32"/>
        </w:rPr>
        <w:t xml:space="preserve">has approved </w:t>
      </w:r>
      <w:r w:rsidRPr="14281923" w:rsidR="47B31268">
        <w:rPr>
          <w:rFonts w:ascii="Calibri" w:hAnsi="Calibri" w:eastAsia="Calibri" w:cs="Calibri"/>
          <w:sz w:val="32"/>
          <w:szCs w:val="32"/>
        </w:rPr>
        <w:t>the following Drugs</w:t>
      </w:r>
      <w:r w:rsidRPr="14281923" w:rsidR="6C2459E6">
        <w:rPr>
          <w:rFonts w:ascii="Calibri" w:hAnsi="Calibri" w:eastAsia="Calibri" w:cs="Calibri"/>
          <w:sz w:val="32"/>
          <w:szCs w:val="32"/>
        </w:rPr>
        <w:t xml:space="preserve"> </w:t>
      </w:r>
      <w:r w:rsidRPr="14281923" w:rsidR="20510036">
        <w:rPr>
          <w:rFonts w:ascii="Calibri" w:hAnsi="Calibri" w:eastAsia="Calibri" w:cs="Calibri"/>
          <w:sz w:val="32"/>
          <w:szCs w:val="32"/>
        </w:rPr>
        <w:t xml:space="preserve">for </w:t>
      </w:r>
      <w:r w:rsidRPr="14281923" w:rsidR="6C2459E6">
        <w:rPr>
          <w:rFonts w:ascii="Calibri" w:hAnsi="Calibri" w:eastAsia="Calibri" w:cs="Calibri"/>
          <w:sz w:val="32"/>
          <w:szCs w:val="32"/>
        </w:rPr>
        <w:t xml:space="preserve">High-Cost Specialty Drug Reinsurance effective </w:t>
      </w:r>
      <w:r w:rsidRPr="14281923" w:rsidR="6E452B0E">
        <w:rPr>
          <w:rFonts w:ascii="Calibri" w:hAnsi="Calibri" w:eastAsia="Calibri" w:cs="Calibri"/>
          <w:sz w:val="32"/>
          <w:szCs w:val="32"/>
        </w:rPr>
        <w:t>10/01/2024</w:t>
      </w:r>
      <w:r w:rsidRPr="14281923" w:rsidR="6E32B272">
        <w:rPr>
          <w:rFonts w:ascii="Calibri" w:hAnsi="Calibri" w:eastAsia="Calibri" w:cs="Calibri"/>
          <w:sz w:val="32"/>
          <w:szCs w:val="32"/>
        </w:rPr>
        <w:t>:</w:t>
      </w:r>
    </w:p>
    <w:p w:rsidR="29922011" w:rsidP="29922011" w:rsidRDefault="29922011" w14:paraId="0228528B" w14:textId="517F773B">
      <w:pPr>
        <w:pStyle w:val="Default"/>
        <w:rPr>
          <w:rFonts w:ascii="Calibri" w:hAnsi="Calibri" w:eastAsia="Calibri" w:cs="Calibri"/>
          <w:sz w:val="32"/>
          <w:szCs w:val="32"/>
        </w:rPr>
      </w:pPr>
    </w:p>
    <w:p w:rsidR="006A5486" w:rsidP="14281923" w:rsidRDefault="006A5486" w14:paraId="237B0F8E" w14:textId="73063679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14281923" w:rsidR="7EFC73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C2C2C" w:themeColor="text1" w:themeTint="FF" w:themeShade="80"/>
          <w:sz w:val="32"/>
          <w:szCs w:val="32"/>
          <w:u w:val="none"/>
          <w:lang w:val="en-US"/>
        </w:rPr>
        <w:t>Vimzin</w:t>
      </w:r>
      <w:r w:rsidRPr="14281923" w:rsidR="7EFC73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C2C2C" w:themeColor="text1" w:themeTint="FF" w:themeShade="80"/>
          <w:sz w:val="32"/>
          <w:szCs w:val="32"/>
          <w:u w:val="none"/>
          <w:lang w:val="en-US"/>
        </w:rPr>
        <w:t xml:space="preserve"> - for the treatment of </w:t>
      </w:r>
      <w:r w:rsidRPr="14281923" w:rsidR="7EFC73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C2C2C" w:themeColor="text1" w:themeTint="FF" w:themeShade="80"/>
          <w:sz w:val="32"/>
          <w:szCs w:val="32"/>
          <w:u w:val="none"/>
          <w:lang w:val="en-US"/>
        </w:rPr>
        <w:t>Morquio</w:t>
      </w:r>
      <w:r w:rsidRPr="14281923" w:rsidR="7EFC73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C2C2C" w:themeColor="text1" w:themeTint="FF" w:themeShade="80"/>
          <w:sz w:val="32"/>
          <w:szCs w:val="32"/>
          <w:u w:val="none"/>
          <w:lang w:val="en-US"/>
        </w:rPr>
        <w:t xml:space="preserve"> syndrome.</w:t>
      </w:r>
    </w:p>
    <w:p w:rsidR="5A2BB144" w:rsidP="5A2BB144" w:rsidRDefault="5A2BB144" w14:paraId="537D4B7D" w14:textId="3DACA1A3">
      <w:pPr>
        <w:pStyle w:val="Normal"/>
        <w:spacing w:after="0" w:line="240" w:lineRule="auto"/>
        <w:rPr>
          <w:sz w:val="32"/>
          <w:szCs w:val="32"/>
        </w:rPr>
      </w:pPr>
    </w:p>
    <w:p w:rsidR="5C639E81" w:rsidP="14281923" w:rsidRDefault="5C639E81" w14:paraId="64013EBE" w14:textId="4B997CFD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14281923" w:rsidR="7D9668EB">
        <w:rPr>
          <w:b w:val="1"/>
          <w:bCs w:val="1"/>
          <w:sz w:val="32"/>
          <w:szCs w:val="32"/>
        </w:rPr>
        <w:t>Strensiq</w:t>
      </w:r>
      <w:r w:rsidRPr="14281923" w:rsidR="37C5BCB0">
        <w:rPr>
          <w:b w:val="1"/>
          <w:bCs w:val="1"/>
          <w:sz w:val="32"/>
          <w:szCs w:val="32"/>
        </w:rPr>
        <w:t xml:space="preserve"> </w:t>
      </w:r>
      <w:r w:rsidRPr="14281923" w:rsidR="6A03E14B">
        <w:rPr>
          <w:b w:val="1"/>
          <w:bCs w:val="1"/>
          <w:sz w:val="32"/>
          <w:szCs w:val="32"/>
        </w:rPr>
        <w:t xml:space="preserve">- </w:t>
      </w:r>
      <w:r w:rsidRPr="14281923" w:rsidR="6A03E1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C2C2C" w:themeColor="text1" w:themeTint="FF" w:themeShade="80"/>
          <w:sz w:val="32"/>
          <w:szCs w:val="32"/>
          <w:u w:val="none"/>
          <w:lang w:val="en-US"/>
        </w:rPr>
        <w:t>for treatment of childhood hypophosphatasia.</w:t>
      </w:r>
    </w:p>
    <w:p w:rsidR="14281923" w:rsidP="14281923" w:rsidRDefault="14281923" w14:paraId="53399C79" w14:textId="794FB1B3">
      <w:pPr>
        <w:pStyle w:val="Normal"/>
        <w:spacing w:after="0" w:line="240" w:lineRule="auto"/>
        <w:rPr>
          <w:sz w:val="32"/>
          <w:szCs w:val="32"/>
        </w:rPr>
      </w:pPr>
    </w:p>
    <w:p w:rsidR="14281923" w:rsidP="14281923" w:rsidRDefault="14281923" w14:paraId="27ED7E7D" w14:textId="27AEAAE7">
      <w:pPr>
        <w:pStyle w:val="Normal"/>
        <w:spacing w:after="0" w:line="240" w:lineRule="auto"/>
        <w:rPr>
          <w:sz w:val="32"/>
          <w:szCs w:val="32"/>
        </w:rPr>
      </w:pPr>
    </w:p>
    <w:p w:rsidR="5A2BB144" w:rsidP="5A2BB144" w:rsidRDefault="5A2BB144" w14:paraId="075312CF" w14:textId="25954291">
      <w:pPr>
        <w:pStyle w:val="Normal"/>
        <w:spacing w:after="0" w:line="240" w:lineRule="auto"/>
        <w:rPr>
          <w:sz w:val="32"/>
          <w:szCs w:val="32"/>
        </w:rPr>
      </w:pPr>
    </w:p>
    <w:p w:rsidR="3EAE9AE6" w:rsidP="3EAE9AE6" w:rsidRDefault="3EAE9AE6" w14:paraId="1BE32E5D" w14:textId="29E1BEBF">
      <w:pPr>
        <w:pStyle w:val="Normal"/>
        <w:spacing w:after="0" w:line="240" w:lineRule="auto"/>
        <w:rPr>
          <w:sz w:val="32"/>
          <w:szCs w:val="32"/>
        </w:rPr>
      </w:pPr>
    </w:p>
    <w:p w:rsidR="3EAE9AE6" w:rsidP="3EAE9AE6" w:rsidRDefault="3EAE9AE6" w14:paraId="19B90586" w14:textId="1380F332">
      <w:pPr>
        <w:pStyle w:val="Normal"/>
        <w:spacing w:after="0" w:line="240" w:lineRule="auto"/>
        <w:rPr>
          <w:sz w:val="32"/>
          <w:szCs w:val="32"/>
        </w:rPr>
      </w:pPr>
    </w:p>
    <w:sectPr w:rsidR="356C80AB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6FDA" w:rsidP="00A84315" w:rsidRDefault="5AC2019B" w14:paraId="08E86532" w14:textId="77777777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6A5486" w14:paraId="5FB01C64" w14:textId="7D5B31DA">
    <w:pPr>
      <w:pStyle w:val="ReportTitleTop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222222"/>
        <w:lang w:val="en-US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6J0dVsbePK8MNR" int2:id="oElu6P6a">
      <int2:state int2:type="AugLoop_Text_Critique" int2:value="Rejected"/>
    </int2:textHash>
    <int2:textHash int2:hashCode="w3tczrXaVx2eDU" int2:id="3B2yOdws">
      <int2:state int2:type="AugLoop_Text_Critique" int2:value="Rejected"/>
    </int2:textHash>
    <int2:textHash int2:hashCode="aNdCjF8csaXBa1" int2:id="nbizxctu">
      <int2:state int2:type="AugLoop_Text_Critique" int2:value="Rejected"/>
    </int2:textHash>
    <int2:textHash int2:hashCode="XoJIXErjkHA3si" int2:id="YawXDq0u">
      <int2:state int2:type="AugLoop_Text_Critique" int2:value="Rejected"/>
    </int2:textHash>
    <int2:textHash int2:hashCode="iqwSyV4BbZEILC" int2:id="DX8nV5cr">
      <int2:state int2:type="AugLoop_Text_Critique" int2:value="Rejected"/>
    </int2:textHash>
    <int2:textHash int2:hashCode="5FrpXIinHr9m+P" int2:id="mUBmbwUf">
      <int2:state int2:type="AugLoop_Text_Critique" int2:value="Rejected"/>
    </int2:textHash>
    <int2:textHash int2:hashCode="Kkmz2Rk0JA1k/8" int2:id="TMCgnfTK">
      <int2:state int2:type="AugLoop_Text_Critique" int2:value="Rejected"/>
    </int2:textHash>
    <int2:textHash int2:hashCode="mmAotPQSVhclju" int2:id="ygBNTWtb">
      <int2:state int2:type="AugLoop_Text_Critique" int2:value="Rejected"/>
    </int2:textHash>
    <int2:textHash int2:hashCode="qQ1bYIGc8GpxHP" int2:id="aBChDa9J">
      <int2:state int2:type="AugLoop_Text_Critique" int2:value="Rejected"/>
    </int2:textHash>
    <int2:textHash int2:hashCode="uKjMv1fq0ivCS4" int2:id="xDc6iJq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7357">
    <w:abstractNumId w:val="9"/>
  </w:num>
  <w:num w:numId="2" w16cid:durableId="332412127">
    <w:abstractNumId w:val="1"/>
  </w:num>
  <w:num w:numId="3" w16cid:durableId="640812153">
    <w:abstractNumId w:val="7"/>
  </w:num>
  <w:num w:numId="4" w16cid:durableId="706872473">
    <w:abstractNumId w:val="3"/>
  </w:num>
  <w:num w:numId="5" w16cid:durableId="845941792">
    <w:abstractNumId w:val="5"/>
  </w:num>
  <w:num w:numId="6" w16cid:durableId="434714455">
    <w:abstractNumId w:val="4"/>
  </w:num>
  <w:num w:numId="7" w16cid:durableId="103309085">
    <w:abstractNumId w:val="2"/>
  </w:num>
  <w:num w:numId="8" w16cid:durableId="1890914403">
    <w:abstractNumId w:val="0"/>
  </w:num>
  <w:num w:numId="9" w16cid:durableId="555167366">
    <w:abstractNumId w:val="6"/>
  </w:num>
  <w:num w:numId="10" w16cid:durableId="128012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33418"/>
    <w:rsid w:val="005354A3"/>
    <w:rsid w:val="005568B8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967CF"/>
    <w:rsid w:val="008971E1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815FF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B73F5B"/>
    <w:rsid w:val="04EAE0D5"/>
    <w:rsid w:val="0573216F"/>
    <w:rsid w:val="05A640CC"/>
    <w:rsid w:val="05EA6A0A"/>
    <w:rsid w:val="06556B5A"/>
    <w:rsid w:val="0662D1A1"/>
    <w:rsid w:val="06E6BC08"/>
    <w:rsid w:val="07DFFC69"/>
    <w:rsid w:val="0842C420"/>
    <w:rsid w:val="0859AB8F"/>
    <w:rsid w:val="09277DE6"/>
    <w:rsid w:val="094BAFBA"/>
    <w:rsid w:val="0957E402"/>
    <w:rsid w:val="0996D844"/>
    <w:rsid w:val="0A6F0A7D"/>
    <w:rsid w:val="0AAD5D5F"/>
    <w:rsid w:val="0AE745AA"/>
    <w:rsid w:val="0B48932B"/>
    <w:rsid w:val="0B50A2A2"/>
    <w:rsid w:val="0C9DD1FF"/>
    <w:rsid w:val="0CAFED9F"/>
    <w:rsid w:val="0CEC65E0"/>
    <w:rsid w:val="0D10714D"/>
    <w:rsid w:val="0DCA841D"/>
    <w:rsid w:val="0E3438BE"/>
    <w:rsid w:val="0E83DA03"/>
    <w:rsid w:val="0EF1CDED"/>
    <w:rsid w:val="0F111FC0"/>
    <w:rsid w:val="1187349B"/>
    <w:rsid w:val="122B1334"/>
    <w:rsid w:val="12C4CE28"/>
    <w:rsid w:val="1425FC79"/>
    <w:rsid w:val="14281923"/>
    <w:rsid w:val="15C4521C"/>
    <w:rsid w:val="15FC6EEA"/>
    <w:rsid w:val="19D7B430"/>
    <w:rsid w:val="1A3D070D"/>
    <w:rsid w:val="1A73E138"/>
    <w:rsid w:val="1AC4D3A3"/>
    <w:rsid w:val="1BA37EA4"/>
    <w:rsid w:val="1C28F0D1"/>
    <w:rsid w:val="1C3393A0"/>
    <w:rsid w:val="1C82A229"/>
    <w:rsid w:val="1C8906BE"/>
    <w:rsid w:val="1F6B3462"/>
    <w:rsid w:val="1F6C42C9"/>
    <w:rsid w:val="20510036"/>
    <w:rsid w:val="21CF0A61"/>
    <w:rsid w:val="2219BC27"/>
    <w:rsid w:val="2293FEA8"/>
    <w:rsid w:val="2372B610"/>
    <w:rsid w:val="23B9AB72"/>
    <w:rsid w:val="23EF84A8"/>
    <w:rsid w:val="2416FA40"/>
    <w:rsid w:val="246A1005"/>
    <w:rsid w:val="24EC09D9"/>
    <w:rsid w:val="25648566"/>
    <w:rsid w:val="258BF1ED"/>
    <w:rsid w:val="259A5DC8"/>
    <w:rsid w:val="2666E278"/>
    <w:rsid w:val="289D9926"/>
    <w:rsid w:val="28D14306"/>
    <w:rsid w:val="2930420E"/>
    <w:rsid w:val="29922011"/>
    <w:rsid w:val="29CA0DB4"/>
    <w:rsid w:val="2A36B109"/>
    <w:rsid w:val="2B8A332B"/>
    <w:rsid w:val="2BFE3009"/>
    <w:rsid w:val="2D6E7DBD"/>
    <w:rsid w:val="2E51224D"/>
    <w:rsid w:val="2F285947"/>
    <w:rsid w:val="3049E30A"/>
    <w:rsid w:val="305854EC"/>
    <w:rsid w:val="317F1BF2"/>
    <w:rsid w:val="3188C30F"/>
    <w:rsid w:val="31D3E11C"/>
    <w:rsid w:val="3237A61C"/>
    <w:rsid w:val="32C316BD"/>
    <w:rsid w:val="32D17DE3"/>
    <w:rsid w:val="33116BCA"/>
    <w:rsid w:val="3388EC12"/>
    <w:rsid w:val="34A64AE8"/>
    <w:rsid w:val="34B38EAC"/>
    <w:rsid w:val="3509B5ED"/>
    <w:rsid w:val="3523F22A"/>
    <w:rsid w:val="3524BC73"/>
    <w:rsid w:val="354177C8"/>
    <w:rsid w:val="356C80AB"/>
    <w:rsid w:val="358D1A9D"/>
    <w:rsid w:val="35A96659"/>
    <w:rsid w:val="367C9B01"/>
    <w:rsid w:val="37C5BCB0"/>
    <w:rsid w:val="37FF717C"/>
    <w:rsid w:val="380BAF82"/>
    <w:rsid w:val="381B19CB"/>
    <w:rsid w:val="381F5E64"/>
    <w:rsid w:val="38B3E225"/>
    <w:rsid w:val="397DDAF5"/>
    <w:rsid w:val="3AF84987"/>
    <w:rsid w:val="3B19AB56"/>
    <w:rsid w:val="3C9419E8"/>
    <w:rsid w:val="3D29415A"/>
    <w:rsid w:val="3D2B1F2E"/>
    <w:rsid w:val="3D3545B2"/>
    <w:rsid w:val="3D79A2F6"/>
    <w:rsid w:val="3E027B68"/>
    <w:rsid w:val="3E068D78"/>
    <w:rsid w:val="3E3A8C40"/>
    <w:rsid w:val="3EAE9AE6"/>
    <w:rsid w:val="3F6D18C2"/>
    <w:rsid w:val="401A9599"/>
    <w:rsid w:val="41A33725"/>
    <w:rsid w:val="42312D19"/>
    <w:rsid w:val="4266EC09"/>
    <w:rsid w:val="4368E3AC"/>
    <w:rsid w:val="437CA7BE"/>
    <w:rsid w:val="43DA7732"/>
    <w:rsid w:val="44268681"/>
    <w:rsid w:val="447E11C6"/>
    <w:rsid w:val="45CA4A8E"/>
    <w:rsid w:val="45FDDF68"/>
    <w:rsid w:val="461A7DAC"/>
    <w:rsid w:val="46CE7CDF"/>
    <w:rsid w:val="46F69045"/>
    <w:rsid w:val="47B31268"/>
    <w:rsid w:val="47D51B03"/>
    <w:rsid w:val="48F4B500"/>
    <w:rsid w:val="492C4870"/>
    <w:rsid w:val="4933E100"/>
    <w:rsid w:val="49B508C5"/>
    <w:rsid w:val="4A5ACC58"/>
    <w:rsid w:val="4A5B574A"/>
    <w:rsid w:val="4A5C37D5"/>
    <w:rsid w:val="4C07DC72"/>
    <w:rsid w:val="4C6EF64E"/>
    <w:rsid w:val="4CABBD70"/>
    <w:rsid w:val="4D5CCC36"/>
    <w:rsid w:val="4D5D0BD3"/>
    <w:rsid w:val="4E32F97B"/>
    <w:rsid w:val="4E6B3E7E"/>
    <w:rsid w:val="509CAB6A"/>
    <w:rsid w:val="50C78BFA"/>
    <w:rsid w:val="52589BB0"/>
    <w:rsid w:val="5264CE0B"/>
    <w:rsid w:val="5522C55D"/>
    <w:rsid w:val="5773233E"/>
    <w:rsid w:val="57B30522"/>
    <w:rsid w:val="5806A059"/>
    <w:rsid w:val="581220C4"/>
    <w:rsid w:val="583AB0B0"/>
    <w:rsid w:val="58DC519B"/>
    <w:rsid w:val="591FFCA0"/>
    <w:rsid w:val="59C28CA0"/>
    <w:rsid w:val="5A2BB144"/>
    <w:rsid w:val="5AC2019B"/>
    <w:rsid w:val="5B16BD33"/>
    <w:rsid w:val="5B8E3646"/>
    <w:rsid w:val="5C639E81"/>
    <w:rsid w:val="5C8D9E31"/>
    <w:rsid w:val="5CCC698A"/>
    <w:rsid w:val="5D808368"/>
    <w:rsid w:val="5E199B86"/>
    <w:rsid w:val="5E6D36BD"/>
    <w:rsid w:val="5E816248"/>
    <w:rsid w:val="5F43D3CE"/>
    <w:rsid w:val="6052E6FF"/>
    <w:rsid w:val="618A9142"/>
    <w:rsid w:val="61996562"/>
    <w:rsid w:val="62F9B0A9"/>
    <w:rsid w:val="63659AAA"/>
    <w:rsid w:val="64384850"/>
    <w:rsid w:val="648AACE2"/>
    <w:rsid w:val="649F5EA1"/>
    <w:rsid w:val="649FED69"/>
    <w:rsid w:val="64B52D97"/>
    <w:rsid w:val="6518CAAF"/>
    <w:rsid w:val="65CB3E62"/>
    <w:rsid w:val="6879F07E"/>
    <w:rsid w:val="68B83201"/>
    <w:rsid w:val="6A03E14B"/>
    <w:rsid w:val="6A9101AB"/>
    <w:rsid w:val="6BC25137"/>
    <w:rsid w:val="6C2459E6"/>
    <w:rsid w:val="6C3A7FE6"/>
    <w:rsid w:val="6C3E9ED0"/>
    <w:rsid w:val="6CCA567E"/>
    <w:rsid w:val="6DDB6886"/>
    <w:rsid w:val="6E247958"/>
    <w:rsid w:val="6E32B272"/>
    <w:rsid w:val="6E452B0E"/>
    <w:rsid w:val="6F58F84B"/>
    <w:rsid w:val="6FB9CF23"/>
    <w:rsid w:val="6FE21148"/>
    <w:rsid w:val="70487883"/>
    <w:rsid w:val="7211A33D"/>
    <w:rsid w:val="72F206C5"/>
    <w:rsid w:val="740978EE"/>
    <w:rsid w:val="744591CB"/>
    <w:rsid w:val="74536FAB"/>
    <w:rsid w:val="748DD726"/>
    <w:rsid w:val="75F6C7C5"/>
    <w:rsid w:val="764C9001"/>
    <w:rsid w:val="767616D8"/>
    <w:rsid w:val="767B77EB"/>
    <w:rsid w:val="76E8356B"/>
    <w:rsid w:val="7702F9FF"/>
    <w:rsid w:val="77094B87"/>
    <w:rsid w:val="77C7E456"/>
    <w:rsid w:val="77EED915"/>
    <w:rsid w:val="78FFDA91"/>
    <w:rsid w:val="791975E7"/>
    <w:rsid w:val="797A7932"/>
    <w:rsid w:val="7A832CBA"/>
    <w:rsid w:val="7B298188"/>
    <w:rsid w:val="7B3AFE94"/>
    <w:rsid w:val="7BEA3299"/>
    <w:rsid w:val="7C455933"/>
    <w:rsid w:val="7CA2498F"/>
    <w:rsid w:val="7D4092B5"/>
    <w:rsid w:val="7D90753C"/>
    <w:rsid w:val="7D9668EB"/>
    <w:rsid w:val="7E645237"/>
    <w:rsid w:val="7EFC7336"/>
    <w:rsid w:val="7F2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20/10/relationships/intelligence" Target="intelligence2.xml" Id="R8e9188d35cf847c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76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642AF-F6ED-4B57-A2F4-4E816E92853E}"/>
</file>

<file path=customXml/itemProps2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2EE0A-66C0-465A-8083-15E119574C68}">
  <ds:schemaRefs>
    <ds:schemaRef ds:uri="898c3d9e-a56e-434b-bb6a-7c6f06128eeb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539627f-a073-49ae-920d-28f8649be131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45</revision>
  <lastPrinted>2015-01-26T18:09:00.0000000Z</lastPrinted>
  <dcterms:created xsi:type="dcterms:W3CDTF">2021-02-22T19:49:00.0000000Z</dcterms:created>
  <dcterms:modified xsi:type="dcterms:W3CDTF">2024-10-04T23:40:49.0700314Z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