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A2686" w:rsidR="00A84315" w:rsidP="00A84315" w:rsidRDefault="52589BB0" w14:paraId="69A62D81" w14:textId="20481390">
      <w:pPr>
        <w:tabs>
          <w:tab w:val="left" w:pos="3630"/>
        </w:tabs>
        <w:spacing w:after="0"/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Pr="6C54E3BE" w:rsidR="152B8D94">
        <w:rPr>
          <w:rFonts w:ascii="Calibri" w:hAnsi="Calibri" w:cs="Calibri"/>
          <w:b w:val="1"/>
          <w:bCs w:val="1"/>
          <w:sz w:val="28"/>
          <w:szCs w:val="28"/>
        </w:rPr>
        <w:t>October 24</w:t>
      </w:r>
      <w:r w:rsidRPr="6C54E3BE" w:rsidR="77EED915">
        <w:rPr>
          <w:rFonts w:ascii="Calibri" w:hAnsi="Calibri" w:cs="Calibri"/>
          <w:b w:val="1"/>
          <w:bCs w:val="1"/>
          <w:sz w:val="28"/>
          <w:szCs w:val="28"/>
        </w:rPr>
        <w:t>, 202</w:t>
      </w:r>
      <w:r w:rsidRPr="6C54E3BE" w:rsidR="7702F9FF">
        <w:rPr>
          <w:rFonts w:ascii="Calibri" w:hAnsi="Calibri" w:cs="Calibri"/>
          <w:b w:val="1"/>
          <w:bCs w:val="1"/>
          <w:sz w:val="28"/>
          <w:szCs w:val="28"/>
        </w:rPr>
        <w:t>4</w:t>
      </w:r>
    </w:p>
    <w:p w:rsidRPr="00AA2686" w:rsidR="401A9599" w:rsidP="2BBADB34" w:rsidRDefault="401A9599" w14:paraId="34B2042B" w14:textId="78696545" w14:noSpellErr="1">
      <w:pPr>
        <w:spacing w:after="0"/>
        <w:jc w:val="center"/>
        <w:rPr>
          <w:rFonts w:cs="Calibri" w:cstheme="minorAscii"/>
          <w:b w:val="1"/>
          <w:bCs w:val="1"/>
          <w:sz w:val="28"/>
          <w:szCs w:val="28"/>
        </w:rPr>
      </w:pPr>
    </w:p>
    <w:p w:rsidRPr="00AA2686" w:rsidR="2A36B109" w:rsidP="6C54E3BE" w:rsidRDefault="00D54056" w14:paraId="292805EB" w14:textId="2F21145B">
      <w:pPr>
        <w:pStyle w:val="Default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  <w:sz w:val="28"/>
          <w:szCs w:val="28"/>
        </w:rPr>
      </w:pPr>
      <w:r w:rsidRPr="6C54E3BE" w:rsidR="765B2037">
        <w:rPr>
          <w:rFonts w:ascii="Calibri" w:hAnsi="Calibri" w:eastAsia="Calibri" w:cs="Calibri" w:asciiTheme="minorAscii" w:hAnsiTheme="minorAscii" w:cstheme="minorAscii"/>
          <w:b w:val="1"/>
          <w:bCs w:val="1"/>
          <w:sz w:val="28"/>
          <w:szCs w:val="28"/>
        </w:rPr>
        <w:t xml:space="preserve">Scottsdale Shea </w:t>
      </w:r>
      <w:r w:rsidRPr="6C54E3BE" w:rsidR="4AF2A8CB">
        <w:rPr>
          <w:rFonts w:ascii="Calibri" w:hAnsi="Calibri" w:eastAsia="Calibri" w:cs="Calibri" w:asciiTheme="minorAscii" w:hAnsiTheme="minorAscii" w:cstheme="minorAscii"/>
          <w:b w:val="1"/>
          <w:bCs w:val="1"/>
          <w:sz w:val="28"/>
          <w:szCs w:val="28"/>
        </w:rPr>
        <w:t xml:space="preserve">Transplant Component </w:t>
      </w:r>
      <w:r w:rsidRPr="6C54E3BE" w:rsidR="59166414">
        <w:rPr>
          <w:rFonts w:ascii="Calibri" w:hAnsi="Calibri" w:eastAsia="Calibri" w:cs="Calibri" w:asciiTheme="minorAscii" w:hAnsiTheme="minorAscii" w:cstheme="minorAscii"/>
          <w:b w:val="1"/>
          <w:bCs w:val="1"/>
          <w:sz w:val="28"/>
          <w:szCs w:val="28"/>
        </w:rPr>
        <w:t>Payments Can be Made to John C. Lincoln</w:t>
      </w:r>
    </w:p>
    <w:p w:rsidRPr="00AA2686" w:rsidR="2A36B109" w:rsidP="6C54E3BE" w:rsidRDefault="00D54056" w14:paraId="6B0C4219" w14:textId="03B2A0C4">
      <w:pPr>
        <w:pStyle w:val="Default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  <w:sz w:val="28"/>
          <w:szCs w:val="28"/>
        </w:rPr>
      </w:pPr>
    </w:p>
    <w:p w:rsidRPr="00AA2686" w:rsidR="2A36B109" w:rsidP="6C54E3BE" w:rsidRDefault="00D54056" w14:paraId="6D0176AA" w14:textId="2FBDF0A9">
      <w:pPr>
        <w:pStyle w:val="Default"/>
        <w:jc w:val="left"/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</w:pP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Per the </w:t>
      </w:r>
      <w:r w:rsidRPr="6C54E3BE" w:rsidR="63384A98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R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einsurance </w:t>
      </w:r>
      <w:r w:rsidRPr="6C54E3BE" w:rsidR="61D25E00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M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anual</w:t>
      </w:r>
      <w:r w:rsidRPr="6C54E3BE" w:rsidR="06B8B79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,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facilities </w:t>
      </w:r>
      <w:r w:rsidRPr="6C54E3BE" w:rsidR="23667EA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must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bill all </w:t>
      </w:r>
      <w:r w:rsidRPr="6C54E3BE" w:rsidR="50EEB818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Transplant 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services for a member in Transplant Comp</w:t>
      </w:r>
      <w:r w:rsidRPr="6C54E3BE" w:rsidR="25532788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o</w:t>
      </w:r>
      <w:r w:rsidRPr="6C54E3BE" w:rsidR="59166414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nents and this </w:t>
      </w:r>
      <w:r w:rsidRPr="6C54E3BE" w:rsidR="5645147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includes</w:t>
      </w:r>
      <w:r w:rsidRPr="6C54E3BE" w:rsidR="210C512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services performed at subcontracted and affiliated hospitals. </w:t>
      </w:r>
      <w:r w:rsidRPr="6C54E3BE" w:rsidR="210C512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John C. Lincoln is</w:t>
      </w:r>
      <w:r w:rsidRPr="6C54E3BE" w:rsidR="382CB26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</w:t>
      </w:r>
      <w:r w:rsidRPr="6C54E3BE" w:rsidR="2907AC6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a </w:t>
      </w:r>
      <w:r w:rsidRPr="6C54E3BE" w:rsidR="382CB26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Scottsdale Shea </w:t>
      </w:r>
      <w:r w:rsidRPr="6C54E3BE" w:rsidR="210C512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affili</w:t>
      </w:r>
      <w:r w:rsidRPr="6C54E3BE" w:rsidR="38A60F01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a</w:t>
      </w:r>
      <w:r w:rsidRPr="6C54E3BE" w:rsidR="210C5129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ted </w:t>
      </w:r>
      <w:r w:rsidRPr="6C54E3BE" w:rsidR="494433CC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hospital</w:t>
      </w:r>
      <w:r w:rsidRPr="6C54E3BE" w:rsidR="175F87F6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. They both share the same Fede</w:t>
      </w:r>
      <w:r w:rsidRPr="6C54E3BE" w:rsidR="587119B8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r</w:t>
      </w:r>
      <w:r w:rsidRPr="6C54E3BE" w:rsidR="175F87F6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al Employer Identif</w:t>
      </w:r>
      <w:r w:rsidRPr="6C54E3BE" w:rsidR="5B1D4A98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i</w:t>
      </w:r>
      <w:r w:rsidRPr="6C54E3BE" w:rsidR="175F87F6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cation </w:t>
      </w:r>
      <w:bookmarkStart w:name="_Int_XdSGamIY" w:id="1364364000"/>
      <w:r w:rsidRPr="6C54E3BE" w:rsidR="175F87F6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Number</w:t>
      </w:r>
      <w:r w:rsidRPr="6C54E3BE" w:rsidR="5CCF3A5D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,</w:t>
      </w:r>
      <w:bookmarkEnd w:id="1364364000"/>
      <w:r w:rsidRPr="6C54E3BE" w:rsidR="414E6531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there</w:t>
      </w:r>
      <w:r w:rsidRPr="6C54E3BE" w:rsidR="7EDC252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fore, payments can be made to John C. Lincoln for </w:t>
      </w:r>
      <w:r w:rsidRPr="6C54E3BE" w:rsidR="736A9012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Transplant </w:t>
      </w:r>
      <w:r w:rsidRPr="6C54E3BE" w:rsidR="7EDC252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stages that have no hospital</w:t>
      </w:r>
      <w:r w:rsidRPr="6C54E3BE" w:rsidR="2009566C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claim</w:t>
      </w:r>
      <w:r w:rsidRPr="6C54E3BE" w:rsidR="7EDC252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</w:t>
      </w:r>
      <w:r w:rsidRPr="6C54E3BE" w:rsidR="2E88D6E3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for Scottsdale Shea but are being performed under the Scottsdale Shea</w:t>
      </w:r>
      <w:r w:rsidRPr="6C54E3BE" w:rsidR="5FDC346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</w:t>
      </w:r>
      <w:r w:rsidRPr="6C54E3BE" w:rsidR="48754552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Transplant </w:t>
      </w:r>
      <w:r w:rsidRPr="6C54E3BE" w:rsidR="5FDC346F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>contract.</w:t>
      </w:r>
      <w:r w:rsidRPr="6C54E3BE" w:rsidR="2E88D6E3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</w:t>
      </w:r>
      <w:r w:rsidRPr="6C54E3BE" w:rsidR="414E6531">
        <w:rPr>
          <w:rFonts w:ascii="Calibri" w:hAnsi="Calibri" w:eastAsia="Calibri" w:cs="Calibri" w:asciiTheme="minorAscii" w:hAnsiTheme="minorAscii" w:cstheme="minorAscii"/>
          <w:b w:val="0"/>
          <w:bCs w:val="0"/>
          <w:sz w:val="28"/>
          <w:szCs w:val="28"/>
        </w:rPr>
        <w:t xml:space="preserve"> </w:t>
      </w:r>
    </w:p>
    <w:p w:rsidRPr="00AA2686" w:rsidR="42312D19" w:rsidP="2BBADB34" w:rsidRDefault="42312D19" w14:paraId="5D854364" w14:textId="7257F7D5" w14:noSpellErr="1">
      <w:pPr>
        <w:pStyle w:val="Default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</w:rPr>
      </w:pPr>
    </w:p>
    <w:p w:rsidR="3EAE9AE6" w:rsidP="3EAE9AE6" w:rsidRDefault="3EAE9AE6" w14:paraId="19B90586" w14:textId="1380F332">
      <w:pPr>
        <w:spacing w:after="0" w:line="240" w:lineRule="auto"/>
        <w:rPr>
          <w:sz w:val="32"/>
          <w:szCs w:val="32"/>
        </w:rPr>
      </w:pPr>
    </w:p>
    <w:sectPr w:rsidR="3EAE9AE6" w:rsidSect="008217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74D" w:rsidP="008C4C79" w:rsidRDefault="0082174D" w14:paraId="1CA5A2E4" w14:textId="77777777">
      <w:pPr>
        <w:spacing w:after="0" w:line="240" w:lineRule="auto"/>
      </w:pPr>
      <w:r>
        <w:separator/>
      </w:r>
    </w:p>
  </w:endnote>
  <w:endnote w:type="continuationSeparator" w:id="0">
    <w:p w:rsidR="0082174D" w:rsidP="008C4C79" w:rsidRDefault="0082174D" w14:paraId="15E44C90" w14:textId="77777777">
      <w:pPr>
        <w:spacing w:after="0" w:line="240" w:lineRule="auto"/>
      </w:pPr>
      <w:r>
        <w:continuationSeparator/>
      </w:r>
    </w:p>
  </w:endnote>
  <w:endnote w:type="continuationNotice" w:id="1">
    <w:p w:rsidR="0082174D" w:rsidRDefault="0082174D" w14:paraId="7C765A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FDA" w:rsidP="00A84315" w:rsidRDefault="5AC2019B" w14:paraId="08E86532" w14:textId="77777777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74D" w:rsidP="008C4C79" w:rsidRDefault="0082174D" w14:paraId="2157EDA0" w14:textId="77777777">
      <w:pPr>
        <w:spacing w:after="0" w:line="240" w:lineRule="auto"/>
      </w:pPr>
      <w:r>
        <w:separator/>
      </w:r>
    </w:p>
  </w:footnote>
  <w:footnote w:type="continuationSeparator" w:id="0">
    <w:p w:rsidR="0082174D" w:rsidP="008C4C79" w:rsidRDefault="0082174D" w14:paraId="57D5A932" w14:textId="77777777">
      <w:pPr>
        <w:spacing w:after="0" w:line="240" w:lineRule="auto"/>
      </w:pPr>
      <w:r>
        <w:continuationSeparator/>
      </w:r>
    </w:p>
  </w:footnote>
  <w:footnote w:type="continuationNotice" w:id="1">
    <w:p w:rsidR="0082174D" w:rsidRDefault="0082174D" w14:paraId="465D2F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2GLgoSZZXO1R" int2:id="h1feAemE">
      <int2:state int2:type="AugLoop_Text_Critique" int2:value="Rejected"/>
    </int2:textHash>
    <int2:textHash int2:hashCode="87nkvjcNCv59bR" int2:id="6CCKfjq2">
      <int2:state int2:type="AugLoop_Text_Critique" int2:value="Rejected"/>
    </int2:textHash>
    <int2:textHash int2:hashCode="e14XtP8EGGBGBR" int2:id="j3rIv0tH">
      <int2:state int2:type="AugLoop_Text_Critique" int2:value="Rejected"/>
    </int2:textHash>
    <int2:textHash int2:hashCode="9rRKQdSWdsdM1V" int2:id="QeRsDqhs">
      <int2:state int2:type="AugLoop_Text_Critique" int2:value="Rejected"/>
    </int2:textHash>
    <int2:textHash int2:hashCode="N4I9ADSUkpbJHD" int2:id="ohB9h0bA">
      <int2:state int2:type="AugLoop_Text_Critique" int2:value="Rejected"/>
    </int2:textHash>
    <int2:textHash int2:hashCode="v4DGGApstn4FyR" int2:id="pDS0LR0b">
      <int2:state int2:type="AugLoop_Text_Critique" int2:value="Rejected"/>
    </int2:textHash>
    <int2:textHash int2:hashCode="/MpS3RnumJJSw8" int2:id="I7hNR0Zc">
      <int2:state int2:type="AugLoop_Text_Critique" int2:value="Rejected"/>
    </int2:textHash>
    <int2:textHash int2:hashCode="8tmU3yK410jhqo" int2:id="lGhpnGQl">
      <int2:state int2:type="AugLoop_Text_Critique" int2:value="Rejected"/>
    </int2:textHash>
    <int2:textHash int2:hashCode="Y2nlXj04c/Ub3s" int2:id="Ltu4xqJk">
      <int2:state int2:type="AugLoop_Text_Critique" int2:value="Rejected"/>
    </int2:textHash>
    <int2:textHash int2:hashCode="KwF/OisUnIxY1L" int2:id="iXkPINy9">
      <int2:state int2:type="AugLoop_Text_Critique" int2:value="Rejected"/>
    </int2:textHash>
    <int2:textHash int2:hashCode="vlf895L+hgdU5I" int2:id="oCEtEPKK">
      <int2:state int2:type="AugLoop_Text_Critique" int2:value="Rejected"/>
    </int2:textHash>
    <int2:textHash int2:hashCode="6J0dVsbePK8MNR" int2:id="oElu6P6a">
      <int2:state int2:type="AugLoop_Text_Critique" int2:value="Rejected"/>
    </int2:textHash>
    <int2:textHash int2:hashCode="w3tczrXaVx2eDU" int2:id="3B2yOdws">
      <int2:state int2:type="AugLoop_Text_Critique" int2:value="Rejected"/>
    </int2:textHash>
    <int2:textHash int2:hashCode="aNdCjF8csaXBa1" int2:id="nbizxctu">
      <int2:state int2:type="AugLoop_Text_Critique" int2:value="Rejected"/>
    </int2:textHash>
    <int2:textHash int2:hashCode="XoJIXErjkHA3si" int2:id="YawXDq0u">
      <int2:state int2:type="AugLoop_Text_Critique" int2:value="Rejected"/>
    </int2:textHash>
    <int2:textHash int2:hashCode="iqwSyV4BbZEILC" int2:id="DX8nV5cr">
      <int2:state int2:type="AugLoop_Text_Critique" int2:value="Rejected"/>
    </int2:textHash>
    <int2:textHash int2:hashCode="5FrpXIinHr9m+P" int2:id="mUBmbwUf">
      <int2:state int2:type="AugLoop_Text_Critique" int2:value="Rejected"/>
    </int2:textHash>
    <int2:textHash int2:hashCode="Kkmz2Rk0JA1k/8" int2:id="TMCgnfTK">
      <int2:state int2:type="AugLoop_Text_Critique" int2:value="Rejected"/>
    </int2:textHash>
    <int2:textHash int2:hashCode="mmAotPQSVhclju" int2:id="ygBNTWtb">
      <int2:state int2:type="AugLoop_Text_Critique" int2:value="Rejected"/>
    </int2:textHash>
    <int2:textHash int2:hashCode="qQ1bYIGc8GpxHP" int2:id="aBChDa9J">
      <int2:state int2:type="AugLoop_Text_Critique" int2:value="Rejected"/>
    </int2:textHash>
    <int2:textHash int2:hashCode="uKjMv1fq0ivCS4" int2:id="xDc6iJqY">
      <int2:state int2:type="AugLoop_Text_Critique" int2:value="Rejected"/>
    </int2:textHash>
    <int2:bookmark int2:bookmarkName="_Int_XdSGamIY" int2:invalidationBookmarkName="" int2:hashCode="ZDRE9xgXVzguTu" int2:id="Vrv8PM0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07BDE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67CF"/>
    <w:rsid w:val="008971E1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93A37"/>
    <w:rsid w:val="00AA2686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815FF"/>
    <w:rsid w:val="00CD486B"/>
    <w:rsid w:val="00D015F0"/>
    <w:rsid w:val="00D022FF"/>
    <w:rsid w:val="00D03C68"/>
    <w:rsid w:val="00D14355"/>
    <w:rsid w:val="00D14548"/>
    <w:rsid w:val="00D15FC8"/>
    <w:rsid w:val="00D31E86"/>
    <w:rsid w:val="00D406A4"/>
    <w:rsid w:val="00D41BE1"/>
    <w:rsid w:val="00D45526"/>
    <w:rsid w:val="00D52B0D"/>
    <w:rsid w:val="00D54056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EAE0D5"/>
    <w:rsid w:val="0573216F"/>
    <w:rsid w:val="05A640CC"/>
    <w:rsid w:val="05EA6A0A"/>
    <w:rsid w:val="06556B5A"/>
    <w:rsid w:val="0662D1A1"/>
    <w:rsid w:val="06B8B79F"/>
    <w:rsid w:val="06E6BC08"/>
    <w:rsid w:val="07DFFC69"/>
    <w:rsid w:val="0859AB8F"/>
    <w:rsid w:val="09277DE6"/>
    <w:rsid w:val="094BAFBA"/>
    <w:rsid w:val="0957E402"/>
    <w:rsid w:val="0996D844"/>
    <w:rsid w:val="0A6F0A7D"/>
    <w:rsid w:val="0AE745AA"/>
    <w:rsid w:val="0B48932B"/>
    <w:rsid w:val="0B50A2A2"/>
    <w:rsid w:val="0C0688E0"/>
    <w:rsid w:val="0C9DD1FF"/>
    <w:rsid w:val="0CAFED9F"/>
    <w:rsid w:val="0CEC65E0"/>
    <w:rsid w:val="0D10714D"/>
    <w:rsid w:val="0DCA841D"/>
    <w:rsid w:val="0E3438BE"/>
    <w:rsid w:val="0E83DA03"/>
    <w:rsid w:val="0EF1CDED"/>
    <w:rsid w:val="0F111FC0"/>
    <w:rsid w:val="0F5B98ED"/>
    <w:rsid w:val="1187349B"/>
    <w:rsid w:val="122B1334"/>
    <w:rsid w:val="12C4CE28"/>
    <w:rsid w:val="1425FC79"/>
    <w:rsid w:val="152B8D94"/>
    <w:rsid w:val="15C4521C"/>
    <w:rsid w:val="15FC6EEA"/>
    <w:rsid w:val="175F87F6"/>
    <w:rsid w:val="18CB2AEB"/>
    <w:rsid w:val="19D7B430"/>
    <w:rsid w:val="1A3D070D"/>
    <w:rsid w:val="1A7025DB"/>
    <w:rsid w:val="1A73E138"/>
    <w:rsid w:val="1AC4D3A3"/>
    <w:rsid w:val="1BA37EA4"/>
    <w:rsid w:val="1BF4CCFE"/>
    <w:rsid w:val="1C28F0D1"/>
    <w:rsid w:val="1C3393A0"/>
    <w:rsid w:val="1C82A229"/>
    <w:rsid w:val="1C8906BE"/>
    <w:rsid w:val="1F6B3462"/>
    <w:rsid w:val="1F6C42C9"/>
    <w:rsid w:val="2009566C"/>
    <w:rsid w:val="210C5129"/>
    <w:rsid w:val="21CF0A61"/>
    <w:rsid w:val="2219BC27"/>
    <w:rsid w:val="2293FEA8"/>
    <w:rsid w:val="22C3E795"/>
    <w:rsid w:val="23667EA9"/>
    <w:rsid w:val="2372B610"/>
    <w:rsid w:val="23B9AB72"/>
    <w:rsid w:val="23C054CB"/>
    <w:rsid w:val="23EF84A8"/>
    <w:rsid w:val="2416FA40"/>
    <w:rsid w:val="246A1005"/>
    <w:rsid w:val="24EC09D9"/>
    <w:rsid w:val="25532788"/>
    <w:rsid w:val="25648566"/>
    <w:rsid w:val="258BF1ED"/>
    <w:rsid w:val="259A5DC8"/>
    <w:rsid w:val="2666E278"/>
    <w:rsid w:val="289D9926"/>
    <w:rsid w:val="28D14306"/>
    <w:rsid w:val="2907AC69"/>
    <w:rsid w:val="2930420E"/>
    <w:rsid w:val="29922011"/>
    <w:rsid w:val="29CA0DB4"/>
    <w:rsid w:val="2A36B109"/>
    <w:rsid w:val="2B5911FC"/>
    <w:rsid w:val="2B8A332B"/>
    <w:rsid w:val="2BBADB34"/>
    <w:rsid w:val="2BFE3009"/>
    <w:rsid w:val="2D6E7DBD"/>
    <w:rsid w:val="2E51224D"/>
    <w:rsid w:val="2E88D6E3"/>
    <w:rsid w:val="2F285947"/>
    <w:rsid w:val="3049E30A"/>
    <w:rsid w:val="305854EC"/>
    <w:rsid w:val="30F54A47"/>
    <w:rsid w:val="31425FE3"/>
    <w:rsid w:val="315BA4DB"/>
    <w:rsid w:val="317F1BF2"/>
    <w:rsid w:val="3188C30F"/>
    <w:rsid w:val="31D3E11C"/>
    <w:rsid w:val="3237A61C"/>
    <w:rsid w:val="32C316BD"/>
    <w:rsid w:val="32D17DE3"/>
    <w:rsid w:val="33116BCA"/>
    <w:rsid w:val="3388EC12"/>
    <w:rsid w:val="34A64AE8"/>
    <w:rsid w:val="34B38EAC"/>
    <w:rsid w:val="3523F22A"/>
    <w:rsid w:val="3524BC73"/>
    <w:rsid w:val="3531AA5B"/>
    <w:rsid w:val="354177C8"/>
    <w:rsid w:val="356C80AB"/>
    <w:rsid w:val="358D1A9D"/>
    <w:rsid w:val="35A96659"/>
    <w:rsid w:val="367C9B01"/>
    <w:rsid w:val="37C5BCB0"/>
    <w:rsid w:val="37FF717C"/>
    <w:rsid w:val="380BAF82"/>
    <w:rsid w:val="381B19CB"/>
    <w:rsid w:val="381F5E64"/>
    <w:rsid w:val="382CB269"/>
    <w:rsid w:val="38A60F01"/>
    <w:rsid w:val="38B3E225"/>
    <w:rsid w:val="397DDAF5"/>
    <w:rsid w:val="3AF84987"/>
    <w:rsid w:val="3B19AB56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14E6531"/>
    <w:rsid w:val="42312D19"/>
    <w:rsid w:val="4266EC09"/>
    <w:rsid w:val="4368E3AC"/>
    <w:rsid w:val="437CA7BE"/>
    <w:rsid w:val="43DA7732"/>
    <w:rsid w:val="44268681"/>
    <w:rsid w:val="447E11C6"/>
    <w:rsid w:val="45CA4A8E"/>
    <w:rsid w:val="45FDDF68"/>
    <w:rsid w:val="46F69045"/>
    <w:rsid w:val="47B31268"/>
    <w:rsid w:val="47D51B03"/>
    <w:rsid w:val="48754552"/>
    <w:rsid w:val="48E494DC"/>
    <w:rsid w:val="48F4B500"/>
    <w:rsid w:val="492C4870"/>
    <w:rsid w:val="4933E100"/>
    <w:rsid w:val="494433CC"/>
    <w:rsid w:val="49B508C5"/>
    <w:rsid w:val="4A5B574A"/>
    <w:rsid w:val="4A5C37D5"/>
    <w:rsid w:val="4AF2A8CB"/>
    <w:rsid w:val="4C07DC72"/>
    <w:rsid w:val="4C6EF64E"/>
    <w:rsid w:val="4CABBD70"/>
    <w:rsid w:val="4D5CCC36"/>
    <w:rsid w:val="4D5D0BD3"/>
    <w:rsid w:val="4E32F97B"/>
    <w:rsid w:val="4E6B3E7E"/>
    <w:rsid w:val="50C78BFA"/>
    <w:rsid w:val="50EEB818"/>
    <w:rsid w:val="52589BB0"/>
    <w:rsid w:val="5264CE0B"/>
    <w:rsid w:val="5522C55D"/>
    <w:rsid w:val="5645147F"/>
    <w:rsid w:val="56AD1E38"/>
    <w:rsid w:val="5773233E"/>
    <w:rsid w:val="57B30522"/>
    <w:rsid w:val="5806A059"/>
    <w:rsid w:val="581220C4"/>
    <w:rsid w:val="583AB0B0"/>
    <w:rsid w:val="587119B8"/>
    <w:rsid w:val="58DC519B"/>
    <w:rsid w:val="59166414"/>
    <w:rsid w:val="591FFCA0"/>
    <w:rsid w:val="59C28CA0"/>
    <w:rsid w:val="5A2BB144"/>
    <w:rsid w:val="5AC2019B"/>
    <w:rsid w:val="5B16BD33"/>
    <w:rsid w:val="5B1D4A98"/>
    <w:rsid w:val="5C639E81"/>
    <w:rsid w:val="5C8D9E31"/>
    <w:rsid w:val="5CCC698A"/>
    <w:rsid w:val="5CCF3A5D"/>
    <w:rsid w:val="5D808368"/>
    <w:rsid w:val="5E199B86"/>
    <w:rsid w:val="5E6D36BD"/>
    <w:rsid w:val="5E816248"/>
    <w:rsid w:val="5F43D3CE"/>
    <w:rsid w:val="5FDC346F"/>
    <w:rsid w:val="6052E6FF"/>
    <w:rsid w:val="60C25A37"/>
    <w:rsid w:val="611D0559"/>
    <w:rsid w:val="61996562"/>
    <w:rsid w:val="61D25E00"/>
    <w:rsid w:val="62F9B0A9"/>
    <w:rsid w:val="63384A98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879F07E"/>
    <w:rsid w:val="68B83201"/>
    <w:rsid w:val="6A9101AB"/>
    <w:rsid w:val="6BC25137"/>
    <w:rsid w:val="6C2459E6"/>
    <w:rsid w:val="6C3A7FE6"/>
    <w:rsid w:val="6C3E9ED0"/>
    <w:rsid w:val="6C54E3BE"/>
    <w:rsid w:val="6CA1BB94"/>
    <w:rsid w:val="6CCA567E"/>
    <w:rsid w:val="6DDB6886"/>
    <w:rsid w:val="6E247958"/>
    <w:rsid w:val="6E32B272"/>
    <w:rsid w:val="6F58F84B"/>
    <w:rsid w:val="6FB9CF23"/>
    <w:rsid w:val="6FE21148"/>
    <w:rsid w:val="70487883"/>
    <w:rsid w:val="70C24A42"/>
    <w:rsid w:val="7211A33D"/>
    <w:rsid w:val="72F206C5"/>
    <w:rsid w:val="736A9012"/>
    <w:rsid w:val="740978EE"/>
    <w:rsid w:val="744591CB"/>
    <w:rsid w:val="74536FAB"/>
    <w:rsid w:val="748DD726"/>
    <w:rsid w:val="75F6C7C5"/>
    <w:rsid w:val="764C9001"/>
    <w:rsid w:val="765B2037"/>
    <w:rsid w:val="767616D8"/>
    <w:rsid w:val="767B77EB"/>
    <w:rsid w:val="76E8356B"/>
    <w:rsid w:val="7702F9FF"/>
    <w:rsid w:val="77C7E456"/>
    <w:rsid w:val="77EED915"/>
    <w:rsid w:val="78FFDA91"/>
    <w:rsid w:val="791975E7"/>
    <w:rsid w:val="797A7932"/>
    <w:rsid w:val="7A832CBA"/>
    <w:rsid w:val="7B298188"/>
    <w:rsid w:val="7B3AFE94"/>
    <w:rsid w:val="7BEA3299"/>
    <w:rsid w:val="7C455933"/>
    <w:rsid w:val="7CA2498F"/>
    <w:rsid w:val="7D4092B5"/>
    <w:rsid w:val="7D90753C"/>
    <w:rsid w:val="7E645237"/>
    <w:rsid w:val="7EDC252F"/>
    <w:rsid w:val="7F2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522D7C"/>
    <w:rsid w:val="005C0591"/>
    <w:rsid w:val="007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2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60775-3376-4C80-A3B5-21465D04F2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C:\Users\TAThomas\Downloads\DHCM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6</revision>
  <lastPrinted>2015-01-26T18:09:00.0000000Z</lastPrinted>
  <dcterms:created xsi:type="dcterms:W3CDTF">2024-05-15T04:50:00.0000000Z</dcterms:created>
  <dcterms:modified xsi:type="dcterms:W3CDTF">2024-10-24T23:15:54.1501442Z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